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39"/>
        <w:gridCol w:w="3539"/>
        <w:gridCol w:w="3539"/>
      </w:tblGrid>
      <w:tr w:rsidR="00A340F2" w14:paraId="706E27D7" w14:textId="77777777" w:rsidTr="002B06E9">
        <w:trPr>
          <w:trHeight w:val="1256"/>
          <w:jc w:val="center"/>
        </w:trPr>
        <w:sdt>
          <w:sdtPr>
            <w:alias w:val="Invoice:"/>
            <w:tag w:val="Invoice:"/>
            <w:id w:val="-1014992444"/>
            <w:placeholder>
              <w:docPart w:val="992E28329D0D4450B0195FA4FCA6EDA7"/>
            </w:placeholder>
            <w:temporary/>
            <w:showingPlcHdr/>
            <w15:appearance w15:val="hidden"/>
          </w:sdtPr>
          <w:sdtContent>
            <w:tc>
              <w:tcPr>
                <w:tcW w:w="3539" w:type="dxa"/>
                <w:hideMark/>
              </w:tcPr>
              <w:p w14:paraId="2988BF7F" w14:textId="77777777" w:rsidR="00A340F2" w:rsidRPr="00064E3E" w:rsidRDefault="00FE0263" w:rsidP="00064E3E">
                <w:pPr>
                  <w:pStyle w:val="Title"/>
                </w:pPr>
                <w:r w:rsidRPr="00064E3E">
                  <w:t>INVOICe</w:t>
                </w:r>
              </w:p>
            </w:tc>
          </w:sdtContent>
        </w:sdt>
        <w:tc>
          <w:tcPr>
            <w:tcW w:w="3539" w:type="dxa"/>
          </w:tcPr>
          <w:p w14:paraId="7E273DB4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  <w:hideMark/>
          </w:tcPr>
          <w:p w14:paraId="1FF7F78E" w14:textId="77777777" w:rsidR="00A340F2" w:rsidRDefault="00FF534D" w:rsidP="002F5404">
            <w:pPr>
              <w:rPr>
                <w:noProof/>
                <w:lang w:eastAsia="en-US"/>
              </w:rPr>
            </w:pPr>
            <w:r w:rsidRPr="00FF534D">
              <w:rPr>
                <w:noProof/>
                <w:sz w:val="32"/>
                <w:szCs w:val="32"/>
                <w:lang w:eastAsia="en-US"/>
              </w:rPr>
              <w:t>Michael Brooks</w:t>
            </w:r>
          </w:p>
          <w:p w14:paraId="3213AADA" w14:textId="77777777" w:rsidR="00FF534D" w:rsidRDefault="00FF534D" w:rsidP="002F5404">
            <w:pPr>
              <w:rPr>
                <w:noProof/>
                <w:sz w:val="24"/>
                <w:szCs w:val="24"/>
                <w:lang w:eastAsia="en-US"/>
              </w:rPr>
            </w:pPr>
            <w:r w:rsidRPr="00FF534D">
              <w:rPr>
                <w:noProof/>
                <w:sz w:val="24"/>
                <w:szCs w:val="24"/>
                <w:lang w:eastAsia="en-US"/>
              </w:rPr>
              <w:t>Broadcast Engineer</w:t>
            </w:r>
          </w:p>
          <w:p w14:paraId="42772909" w14:textId="0A2937B8" w:rsidR="00D82D14" w:rsidRPr="00FF534D" w:rsidRDefault="00D82D14" w:rsidP="002F540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US"/>
              </w:rPr>
              <w:t>CRBE</w:t>
            </w:r>
          </w:p>
        </w:tc>
      </w:tr>
      <w:tr w:rsidR="00A340F2" w14:paraId="1DFA982E" w14:textId="77777777" w:rsidTr="002B06E9">
        <w:trPr>
          <w:trHeight w:val="1364"/>
          <w:jc w:val="center"/>
        </w:trPr>
        <w:tc>
          <w:tcPr>
            <w:tcW w:w="3539" w:type="dxa"/>
            <w:hideMark/>
          </w:tcPr>
          <w:p w14:paraId="4CFB60AF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6BFBCA06DDF9453ABCB16940EA49E1BB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Style w:val="DateChar"/>
                  </w:rPr>
                  <w:t>DATE</w:t>
                </w:r>
              </w:sdtContent>
            </w:sdt>
          </w:p>
          <w:p w14:paraId="62B903E5" w14:textId="0FE960DC" w:rsidR="00A340F2" w:rsidRPr="00064E3E" w:rsidRDefault="00D82D14" w:rsidP="002F540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12</w:t>
            </w:r>
            <w:r w:rsidR="00FF534D">
              <w:rPr>
                <w:rFonts w:cstheme="minorHAnsi"/>
                <w:color w:val="000000" w:themeColor="text1"/>
                <w:sz w:val="32"/>
                <w:szCs w:val="32"/>
              </w:rPr>
              <w:t>-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09</w:t>
            </w:r>
            <w:r w:rsidR="00FF534D">
              <w:rPr>
                <w:rFonts w:cstheme="minorHAnsi"/>
                <w:color w:val="000000" w:themeColor="text1"/>
                <w:sz w:val="32"/>
                <w:szCs w:val="32"/>
              </w:rPr>
              <w:t>-202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39" w:type="dxa"/>
            <w:hideMark/>
          </w:tcPr>
          <w:p w14:paraId="6ED75EBA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Invoice number:"/>
                <w:tag w:val="Invoice number:"/>
                <w:id w:val="453919090"/>
                <w:placeholder>
                  <w:docPart w:val="3469FF8744364D139629584D240082A8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t>INVOICE NO</w:t>
                </w:r>
              </w:sdtContent>
            </w:sdt>
          </w:p>
          <w:p w14:paraId="5759ED0C" w14:textId="3C3D7378" w:rsidR="00A340F2" w:rsidRPr="00064E3E" w:rsidRDefault="00FF534D" w:rsidP="002F54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00</w:t>
            </w:r>
            <w:r w:rsidR="00D82D14">
              <w:rPr>
                <w:rFonts w:cstheme="minorHAnsi"/>
                <w:color w:val="000000" w:themeColor="text1"/>
                <w:sz w:val="32"/>
                <w:szCs w:val="32"/>
              </w:rPr>
              <w:t>SBE16</w:t>
            </w:r>
          </w:p>
        </w:tc>
        <w:tc>
          <w:tcPr>
            <w:tcW w:w="3539" w:type="dxa"/>
            <w:hideMark/>
          </w:tcPr>
          <w:p w14:paraId="2FE7B95B" w14:textId="3484C206" w:rsidR="00A340F2" w:rsidRPr="00064E3E" w:rsidRDefault="00FF534D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Michael Brooks</w:t>
            </w:r>
          </w:p>
          <w:p w14:paraId="2B0A6135" w14:textId="77777777" w:rsidR="00873589" w:rsidRDefault="00FF534D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363 Mercer Street</w:t>
            </w:r>
            <w:r w:rsidR="00873589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</w:p>
          <w:p w14:paraId="67BEA349" w14:textId="35CD9643" w:rsidR="00A340F2" w:rsidRPr="00064E3E" w:rsidRDefault="00873589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Suite 200</w:t>
            </w:r>
          </w:p>
          <w:p w14:paraId="0625984B" w14:textId="58363869" w:rsidR="00FF534D" w:rsidRDefault="00FF534D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Seattle</w:t>
            </w:r>
            <w:r w:rsidR="00873589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WA 98109</w:t>
            </w:r>
          </w:p>
          <w:p w14:paraId="1BF0B07D" w14:textId="77777777" w:rsidR="00FF534D" w:rsidRDefault="00FF534D" w:rsidP="00FF534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425-518-1880</w:t>
            </w:r>
          </w:p>
          <w:p w14:paraId="3FD30884" w14:textId="21132655" w:rsidR="00A340F2" w:rsidRPr="00D82D14" w:rsidRDefault="00D82D14" w:rsidP="00FF534D">
            <w:pPr>
              <w:rPr>
                <w:color w:val="000000" w:themeColor="text1"/>
                <w:sz w:val="24"/>
                <w:szCs w:val="24"/>
              </w:rPr>
            </w:pPr>
            <w:r w:rsidRPr="00D82D14">
              <w:rPr>
                <w:rFonts w:cstheme="minorHAnsi"/>
                <w:color w:val="000000" w:themeColor="text1"/>
                <w:sz w:val="24"/>
                <w:szCs w:val="24"/>
              </w:rPr>
              <w:t>michaelb@king.org</w:t>
            </w:r>
          </w:p>
        </w:tc>
      </w:tr>
      <w:tr w:rsidR="00A340F2" w14:paraId="6F168013" w14:textId="77777777" w:rsidTr="002B06E9">
        <w:trPr>
          <w:trHeight w:val="2215"/>
          <w:jc w:val="center"/>
        </w:trPr>
        <w:tc>
          <w:tcPr>
            <w:tcW w:w="3539" w:type="dxa"/>
            <w:hideMark/>
          </w:tcPr>
          <w:p w14:paraId="31ACE997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Invoice to:"/>
                <w:tag w:val="Invoice to:"/>
                <w:id w:val="-1178570525"/>
                <w:placeholder>
                  <w:docPart w:val="341E6E0025A144C785A456AC1530552A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INVOICE TO</w:t>
                </w:r>
              </w:sdtContent>
            </w:sdt>
          </w:p>
          <w:p w14:paraId="518A0744" w14:textId="6F762BD5" w:rsidR="00A340F2" w:rsidRPr="00064E3E" w:rsidRDefault="008D0C98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Orban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Labs, Inc</w:t>
            </w:r>
          </w:p>
          <w:p w14:paraId="3745AB7F" w14:textId="27672772" w:rsidR="00A340F2" w:rsidRPr="00064E3E" w:rsidRDefault="00D82D14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Att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: Mike Pappas</w:t>
            </w:r>
          </w:p>
          <w:p w14:paraId="53468ABA" w14:textId="50992290" w:rsidR="00A340F2" w:rsidRPr="00D82D14" w:rsidRDefault="00000000" w:rsidP="002F5404">
            <w:pPr>
              <w:rPr>
                <w:sz w:val="24"/>
                <w:szCs w:val="24"/>
              </w:rPr>
            </w:pPr>
            <w:hyperlink r:id="rId10" w:history="1">
              <w:r w:rsidR="00D82D14" w:rsidRPr="00D82D14">
                <w:rPr>
                  <w:rStyle w:val="Hyperlink"/>
                  <w:sz w:val="24"/>
                  <w:szCs w:val="24"/>
                </w:rPr>
                <w:t>mike@daysequerra.com</w:t>
              </w:r>
            </w:hyperlink>
          </w:p>
        </w:tc>
        <w:tc>
          <w:tcPr>
            <w:tcW w:w="3539" w:type="dxa"/>
          </w:tcPr>
          <w:p w14:paraId="5444D14B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6F1E0E46" w14:textId="77777777" w:rsidR="00A340F2" w:rsidRDefault="00A340F2" w:rsidP="002F5404">
            <w:pPr>
              <w:jc w:val="center"/>
            </w:pPr>
          </w:p>
        </w:tc>
      </w:tr>
    </w:tbl>
    <w:p w14:paraId="4D3C416D" w14:textId="77777777" w:rsidR="00A340F2" w:rsidRDefault="00A340F2" w:rsidP="002F5404">
      <w:pPr>
        <w:rPr>
          <w:noProof/>
        </w:rPr>
      </w:pPr>
    </w:p>
    <w:tbl>
      <w:tblPr>
        <w:tblStyle w:val="SalesInfo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546"/>
        <w:gridCol w:w="2815"/>
        <w:gridCol w:w="3176"/>
        <w:gridCol w:w="1971"/>
      </w:tblGrid>
      <w:tr w:rsidR="00A340F2" w14:paraId="436D67CE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  <w:tblHeader/>
        </w:trPr>
        <w:tc>
          <w:tcPr>
            <w:tcW w:w="2092" w:type="dxa"/>
            <w:shd w:val="clear" w:color="auto" w:fill="auto"/>
            <w:hideMark/>
          </w:tcPr>
          <w:p w14:paraId="1BA6DB6D" w14:textId="09948552" w:rsidR="00A340F2" w:rsidRDefault="00A340F2" w:rsidP="002F5404">
            <w:pPr>
              <w:pStyle w:val="Style1"/>
              <w:framePr w:hSpace="0" w:wrap="auto" w:vAnchor="margin" w:hAnchor="text" w:xAlign="left" w:yAlign="inline"/>
            </w:pPr>
          </w:p>
        </w:tc>
        <w:tc>
          <w:tcPr>
            <w:tcW w:w="2313" w:type="dxa"/>
            <w:shd w:val="clear" w:color="auto" w:fill="auto"/>
            <w:hideMark/>
          </w:tcPr>
          <w:p w14:paraId="6B3C9C7E" w14:textId="4759A836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rPr>
                  <w:sz w:val="24"/>
                  <w:szCs w:val="24"/>
                </w:rPr>
                <w:alias w:val="Job:"/>
                <w:tag w:val="Job:"/>
                <w:id w:val="274147627"/>
                <w:placeholder>
                  <w:docPart w:val="2DF6A993DC8E4C3EADCC8420EA561CAB"/>
                </w:placeholder>
                <w:temporary/>
                <w:showingPlcHdr/>
                <w15:appearance w15:val="hidden"/>
              </w:sdtPr>
              <w:sdtContent>
                <w:r w:rsidR="00CF2287" w:rsidRPr="00FF534D">
                  <w:rPr>
                    <w:sz w:val="24"/>
                    <w:szCs w:val="24"/>
                  </w:rPr>
                  <w:t>Job</w:t>
                </w:r>
              </w:sdtContent>
            </w:sdt>
            <w:r w:rsidR="00FF534D" w:rsidRPr="00FF534D">
              <w:rPr>
                <w:sz w:val="24"/>
                <w:szCs w:val="24"/>
              </w:rPr>
              <w:t xml:space="preserve">: </w:t>
            </w:r>
            <w:r w:rsidR="00D82D14">
              <w:rPr>
                <w:sz w:val="24"/>
                <w:szCs w:val="24"/>
              </w:rPr>
              <w:t>SBE Chapter 16</w:t>
            </w:r>
          </w:p>
        </w:tc>
        <w:sdt>
          <w:sdtPr>
            <w:alias w:val="Payment terms:"/>
            <w:tag w:val="Payment terms:"/>
            <w:id w:val="-1356643075"/>
            <w:placeholder>
              <w:docPart w:val="E148F6324D47432B8AF0E9BFC8AC2D51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shd w:val="clear" w:color="auto" w:fill="auto"/>
                <w:hideMark/>
              </w:tcPr>
              <w:p w14:paraId="0F4C7AF2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Payment Terms</w:t>
                </w:r>
              </w:p>
            </w:tc>
          </w:sdtContent>
        </w:sdt>
        <w:tc>
          <w:tcPr>
            <w:tcW w:w="1620" w:type="dxa"/>
            <w:shd w:val="clear" w:color="auto" w:fill="auto"/>
            <w:hideMark/>
          </w:tcPr>
          <w:p w14:paraId="0415626B" w14:textId="0F49D3D9" w:rsidR="00A340F2" w:rsidRDefault="00D82D14" w:rsidP="002F5404">
            <w:pPr>
              <w:pStyle w:val="Style1"/>
              <w:framePr w:hSpace="0" w:wrap="auto" w:vAnchor="margin" w:hAnchor="text" w:xAlign="left" w:yAlign="inline"/>
            </w:pPr>
            <w:r>
              <w:t>N/A</w:t>
            </w:r>
          </w:p>
        </w:tc>
      </w:tr>
      <w:tr w:rsidR="00A340F2" w14:paraId="438F269A" w14:textId="77777777" w:rsidTr="00B727BE">
        <w:trPr>
          <w:trHeight w:hRule="exact" w:val="403"/>
        </w:trPr>
        <w:tc>
          <w:tcPr>
            <w:tcW w:w="2092" w:type="dxa"/>
          </w:tcPr>
          <w:p w14:paraId="573427DF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313" w:type="dxa"/>
          </w:tcPr>
          <w:p w14:paraId="06EA6E48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610" w:type="dxa"/>
            <w:hideMark/>
          </w:tcPr>
          <w:p w14:paraId="6A957295" w14:textId="7D3B50D5" w:rsidR="00A340F2" w:rsidRPr="00064E3E" w:rsidRDefault="00A340F2" w:rsidP="002F5404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0259A157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65C8AAED" w14:textId="77777777" w:rsidR="00A340F2" w:rsidRDefault="00A340F2" w:rsidP="00A340F2">
      <w:pPr>
        <w:rPr>
          <w:noProof/>
        </w:rPr>
      </w:pPr>
    </w:p>
    <w:tbl>
      <w:tblPr>
        <w:tblStyle w:val="Contenttable"/>
        <w:tblW w:w="5006" w:type="pct"/>
        <w:tblLook w:val="04A0" w:firstRow="1" w:lastRow="0" w:firstColumn="1" w:lastColumn="0" w:noHBand="0" w:noVBand="1"/>
        <w:tblDescription w:val="Enter Quantity, Description, Unit Price, Discount, and Line Total in table columns, and Subtotal, Sales Tax, and Total at the end"/>
      </w:tblPr>
      <w:tblGrid>
        <w:gridCol w:w="2410"/>
        <w:gridCol w:w="3616"/>
        <w:gridCol w:w="2304"/>
        <w:gridCol w:w="2195"/>
      </w:tblGrid>
      <w:tr w:rsidR="002F5404" w14:paraId="7EB8E26A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0"/>
          <w:tblHeader/>
        </w:trPr>
        <w:tc>
          <w:tcPr>
            <w:tcW w:w="2410" w:type="dxa"/>
            <w:hideMark/>
          </w:tcPr>
          <w:p w14:paraId="5E5233CB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Quantity:"/>
                <w:tag w:val="Quantity:"/>
                <w:id w:val="871653143"/>
                <w:placeholder>
                  <w:docPart w:val="DB9F9BD731954980BAE2EB55F50D68CB"/>
                </w:placeholder>
                <w:temporary/>
                <w:showingPlcHdr/>
                <w15:appearance w15:val="hidden"/>
              </w:sdtPr>
              <w:sdtContent>
                <w:r w:rsidR="00CF2287">
                  <w:t>Quantity</w:t>
                </w:r>
              </w:sdtContent>
            </w:sdt>
          </w:p>
        </w:tc>
        <w:sdt>
          <w:sdtPr>
            <w:alias w:val="Description:"/>
            <w:tag w:val="Description:"/>
            <w:id w:val="329724175"/>
            <w:placeholder>
              <w:docPart w:val="D583A79CE5F24D8B8B2B716F7F5B4609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  <w:hideMark/>
              </w:tcPr>
              <w:p w14:paraId="1299C997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-1233764391"/>
            <w:placeholder>
              <w:docPart w:val="8A7F153D68C6465BAD73DD8EADD60375"/>
            </w:placeholder>
            <w:temporary/>
            <w:showingPlcHdr/>
            <w15:appearance w15:val="hidden"/>
          </w:sdtPr>
          <w:sdtContent>
            <w:tc>
              <w:tcPr>
                <w:tcW w:w="2304" w:type="dxa"/>
                <w:hideMark/>
              </w:tcPr>
              <w:p w14:paraId="30D76D57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Unit Price</w:t>
                </w:r>
              </w:p>
            </w:tc>
          </w:sdtContent>
        </w:sdt>
        <w:sdt>
          <w:sdtPr>
            <w:alias w:val="Line total:"/>
            <w:tag w:val="Line total:"/>
            <w:id w:val="-1547060432"/>
            <w:placeholder>
              <w:docPart w:val="637FBFAE1109410FA3F94A113614098F"/>
            </w:placeholder>
            <w:temporary/>
            <w:showingPlcHdr/>
            <w15:appearance w15:val="hidden"/>
          </w:sdtPr>
          <w:sdtContent>
            <w:tc>
              <w:tcPr>
                <w:tcW w:w="2195" w:type="dxa"/>
                <w:hideMark/>
              </w:tcPr>
              <w:p w14:paraId="538A6105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Line Total</w:t>
                </w:r>
              </w:p>
            </w:tc>
          </w:sdtContent>
        </w:sdt>
      </w:tr>
    </w:tbl>
    <w:p w14:paraId="15D30867" w14:textId="77777777" w:rsidR="000E7C40" w:rsidRDefault="000E7C40"/>
    <w:p w14:paraId="5BF60FB0" w14:textId="77777777" w:rsidR="000E7C40" w:rsidRDefault="000E7C40"/>
    <w:tbl>
      <w:tblPr>
        <w:tblW w:w="5011" w:type="pct"/>
        <w:tblLook w:val="0600" w:firstRow="0" w:lastRow="0" w:firstColumn="0" w:lastColumn="0" w:noHBand="1" w:noVBand="1"/>
        <w:tblDescription w:val="Enter Quantity, Description, Unit Price, Discount, and Line Total in table columns, and Subtotal, Sales Tax, and Total at the end"/>
      </w:tblPr>
      <w:tblGrid>
        <w:gridCol w:w="2413"/>
        <w:gridCol w:w="3619"/>
        <w:gridCol w:w="2306"/>
        <w:gridCol w:w="2197"/>
      </w:tblGrid>
      <w:tr w:rsidR="00EB63A0" w14:paraId="565AF105" w14:textId="77777777" w:rsidTr="00D82D14">
        <w:trPr>
          <w:trHeight w:hRule="exact" w:val="630"/>
        </w:trPr>
        <w:sdt>
          <w:sdtPr>
            <w:alias w:val="Enter product:"/>
            <w:tag w:val="Enter product:"/>
            <w:id w:val="-926576106"/>
            <w:placeholder>
              <w:docPart w:val="4C5B1172B72C4B26AACFF39C88772D41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09C4BC97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tc>
          <w:tcPr>
            <w:tcW w:w="3616" w:type="dxa"/>
          </w:tcPr>
          <w:p w14:paraId="5B83A4AD" w14:textId="341E0B94" w:rsidR="00EB63A0" w:rsidRPr="00D82D14" w:rsidRDefault="00D82D14" w:rsidP="00EB63A0">
            <w:pPr>
              <w:pStyle w:val="Normalright"/>
              <w:rPr>
                <w:szCs w:val="22"/>
              </w:rPr>
            </w:pPr>
            <w:r w:rsidRPr="00D82D14">
              <w:rPr>
                <w:szCs w:val="22"/>
              </w:rPr>
              <w:t xml:space="preserve">Sponsorship of SBE Chapter 16 </w:t>
            </w:r>
            <w:r>
              <w:rPr>
                <w:szCs w:val="22"/>
              </w:rPr>
              <w:t xml:space="preserve">2022 </w:t>
            </w:r>
            <w:r w:rsidRPr="00D82D14">
              <w:rPr>
                <w:szCs w:val="22"/>
              </w:rPr>
              <w:t>Christmas Party</w:t>
            </w:r>
          </w:p>
        </w:tc>
        <w:tc>
          <w:tcPr>
            <w:tcW w:w="2304" w:type="dxa"/>
          </w:tcPr>
          <w:p w14:paraId="6451670C" w14:textId="507CA913" w:rsidR="00EB63A0" w:rsidRDefault="00D82D14" w:rsidP="00EB63A0">
            <w:pPr>
              <w:pStyle w:val="Normalright"/>
            </w:pPr>
            <w:r>
              <w:rPr>
                <w:lang w:eastAsia="ja-JP"/>
              </w:rPr>
              <w:t>$1000.00</w:t>
            </w:r>
          </w:p>
        </w:tc>
        <w:tc>
          <w:tcPr>
            <w:tcW w:w="2195" w:type="dxa"/>
          </w:tcPr>
          <w:p w14:paraId="21EB2E46" w14:textId="46447DB0" w:rsidR="00EB63A0" w:rsidRDefault="00D82D14" w:rsidP="00EB63A0">
            <w:pPr>
              <w:pStyle w:val="Normalright"/>
            </w:pPr>
            <w:r>
              <w:rPr>
                <w:lang w:eastAsia="ja-JP"/>
              </w:rPr>
              <w:t>$1000.00</w:t>
            </w:r>
          </w:p>
        </w:tc>
      </w:tr>
      <w:tr w:rsidR="00EB63A0" w14:paraId="18B3624F" w14:textId="77777777" w:rsidTr="002B06E9">
        <w:trPr>
          <w:trHeight w:hRule="exact" w:val="490"/>
        </w:trPr>
        <w:tc>
          <w:tcPr>
            <w:tcW w:w="2410" w:type="dxa"/>
          </w:tcPr>
          <w:p w14:paraId="79DD327E" w14:textId="583B9153" w:rsidR="00EB63A0" w:rsidRDefault="00EB63A0" w:rsidP="00EB63A0">
            <w:pPr>
              <w:pStyle w:val="Normalright"/>
            </w:pPr>
          </w:p>
        </w:tc>
        <w:tc>
          <w:tcPr>
            <w:tcW w:w="3616" w:type="dxa"/>
          </w:tcPr>
          <w:p w14:paraId="35E6F845" w14:textId="7E9C9636" w:rsidR="00EB63A0" w:rsidRPr="000B7403" w:rsidRDefault="00EB63A0" w:rsidP="00EB63A0">
            <w:pPr>
              <w:pStyle w:val="Normalright"/>
              <w:rPr>
                <w:sz w:val="18"/>
              </w:rPr>
            </w:pPr>
          </w:p>
        </w:tc>
        <w:tc>
          <w:tcPr>
            <w:tcW w:w="2304" w:type="dxa"/>
          </w:tcPr>
          <w:p w14:paraId="78CF4980" w14:textId="4995459E" w:rsidR="00EB63A0" w:rsidRDefault="00EB63A0" w:rsidP="00EB63A0">
            <w:pPr>
              <w:pStyle w:val="Normalright"/>
            </w:pPr>
          </w:p>
        </w:tc>
        <w:tc>
          <w:tcPr>
            <w:tcW w:w="2195" w:type="dxa"/>
          </w:tcPr>
          <w:p w14:paraId="4343BCEB" w14:textId="4FF01CFF" w:rsidR="00EB63A0" w:rsidRDefault="00EB63A0" w:rsidP="00EB63A0">
            <w:pPr>
              <w:pStyle w:val="Normalright"/>
            </w:pPr>
          </w:p>
        </w:tc>
      </w:tr>
      <w:tr w:rsidR="00EB63A0" w14:paraId="3FBAADA3" w14:textId="77777777" w:rsidTr="002B06E9">
        <w:trPr>
          <w:trHeight w:hRule="exact" w:val="490"/>
        </w:trPr>
        <w:tc>
          <w:tcPr>
            <w:tcW w:w="2410" w:type="dxa"/>
          </w:tcPr>
          <w:p w14:paraId="34CF297F" w14:textId="6B1B0197" w:rsidR="00EB63A0" w:rsidRDefault="00EB63A0" w:rsidP="00EB63A0">
            <w:pPr>
              <w:pStyle w:val="Normalright"/>
            </w:pPr>
          </w:p>
        </w:tc>
        <w:tc>
          <w:tcPr>
            <w:tcW w:w="3616" w:type="dxa"/>
          </w:tcPr>
          <w:p w14:paraId="0A77BAD7" w14:textId="18DCD66E" w:rsidR="00EB63A0" w:rsidRDefault="00EB63A0" w:rsidP="00EB63A0">
            <w:pPr>
              <w:pStyle w:val="Normalright"/>
            </w:pPr>
          </w:p>
        </w:tc>
        <w:tc>
          <w:tcPr>
            <w:tcW w:w="2304" w:type="dxa"/>
          </w:tcPr>
          <w:p w14:paraId="2E478B72" w14:textId="23694731" w:rsidR="00EB63A0" w:rsidRDefault="00EB63A0" w:rsidP="00EB63A0">
            <w:pPr>
              <w:pStyle w:val="Normalright"/>
            </w:pPr>
          </w:p>
        </w:tc>
        <w:tc>
          <w:tcPr>
            <w:tcW w:w="2195" w:type="dxa"/>
          </w:tcPr>
          <w:p w14:paraId="09BD56E1" w14:textId="0042F2CD" w:rsidR="00EB63A0" w:rsidRDefault="00EB63A0" w:rsidP="00EB63A0">
            <w:pPr>
              <w:pStyle w:val="Normalright"/>
            </w:pPr>
          </w:p>
        </w:tc>
      </w:tr>
      <w:tr w:rsidR="00EB63A0" w14:paraId="1B654C47" w14:textId="77777777" w:rsidTr="002B06E9">
        <w:trPr>
          <w:trHeight w:hRule="exact" w:val="490"/>
        </w:trPr>
        <w:tc>
          <w:tcPr>
            <w:tcW w:w="2410" w:type="dxa"/>
          </w:tcPr>
          <w:p w14:paraId="77A40D05" w14:textId="3220EF49" w:rsidR="00EB63A0" w:rsidRDefault="00EB63A0" w:rsidP="00EB63A0">
            <w:pPr>
              <w:pStyle w:val="Normalright"/>
            </w:pPr>
          </w:p>
        </w:tc>
        <w:tc>
          <w:tcPr>
            <w:tcW w:w="3616" w:type="dxa"/>
          </w:tcPr>
          <w:p w14:paraId="6B946B9B" w14:textId="61B68533" w:rsidR="00EB63A0" w:rsidRDefault="00EB63A0" w:rsidP="00EB63A0">
            <w:pPr>
              <w:pStyle w:val="Normalright"/>
            </w:pPr>
          </w:p>
        </w:tc>
        <w:tc>
          <w:tcPr>
            <w:tcW w:w="2304" w:type="dxa"/>
          </w:tcPr>
          <w:p w14:paraId="37F0FDA3" w14:textId="05D1EE7B" w:rsidR="00EB63A0" w:rsidRDefault="00EB63A0" w:rsidP="00EB63A0">
            <w:pPr>
              <w:pStyle w:val="Normalright"/>
            </w:pPr>
          </w:p>
        </w:tc>
        <w:tc>
          <w:tcPr>
            <w:tcW w:w="2195" w:type="dxa"/>
          </w:tcPr>
          <w:p w14:paraId="333F3872" w14:textId="0618F093" w:rsidR="00EB63A0" w:rsidRDefault="00EB63A0" w:rsidP="00EB63A0">
            <w:pPr>
              <w:pStyle w:val="Normalright"/>
            </w:pPr>
          </w:p>
        </w:tc>
      </w:tr>
    </w:tbl>
    <w:tbl>
      <w:tblPr>
        <w:tblStyle w:val="TotalTable"/>
        <w:tblW w:w="5012" w:type="pct"/>
        <w:tblCellMar>
          <w:left w:w="0" w:type="dxa"/>
          <w:right w:w="115" w:type="dxa"/>
        </w:tblCellMar>
        <w:tblLook w:val="03A0" w:firstRow="1" w:lastRow="0" w:firstColumn="1" w:lastColumn="1" w:noHBand="1" w:noVBand="0"/>
        <w:tblDescription w:val="Enter Quantity, Description, Unit Price, Discount, and Line Total in table columns, and Subtotal, Sales Tax, and Total at the end"/>
      </w:tblPr>
      <w:tblGrid>
        <w:gridCol w:w="8298"/>
        <w:gridCol w:w="2234"/>
      </w:tblGrid>
      <w:tr w:rsidR="00A340F2" w14:paraId="225E6575" w14:textId="77777777" w:rsidTr="000E7C40">
        <w:trPr>
          <w:trHeight w:hRule="exact"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  <w:shd w:val="clear" w:color="auto" w:fill="auto"/>
            <w:hideMark/>
          </w:tcPr>
          <w:p w14:paraId="182BF19F" w14:textId="77777777" w:rsidR="00A340F2" w:rsidRDefault="00000000" w:rsidP="002F5404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Subtotal:"/>
                <w:tag w:val="Subtotal:"/>
                <w:id w:val="-2109183924"/>
                <w:placeholder>
                  <w:docPart w:val="6262C41221FD45D985396CAB17B6689F"/>
                </w:placeholder>
                <w:temporary/>
                <w:showingPlcHdr/>
                <w15:appearance w15:val="hidden"/>
              </w:sdtPr>
              <w:sdtContent>
                <w:r w:rsidR="00CF2287">
                  <w:rPr>
                    <w:sz w:val="24"/>
                  </w:rPr>
                  <w:t>Subtotal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68E13295" w14:textId="4E316F1D" w:rsidR="00A340F2" w:rsidRDefault="00D82D14" w:rsidP="002F5404">
            <w:pPr>
              <w:jc w:val="right"/>
            </w:pPr>
            <w:r>
              <w:t>$1000.00</w:t>
            </w:r>
          </w:p>
        </w:tc>
      </w:tr>
      <w:tr w:rsidR="00A340F2" w14:paraId="29CF17F2" w14:textId="77777777" w:rsidTr="00EB63A0">
        <w:trPr>
          <w:trHeight w:hRule="exact" w:val="288"/>
        </w:trPr>
        <w:sdt>
          <w:sdtPr>
            <w:rPr>
              <w:sz w:val="24"/>
            </w:rPr>
            <w:alias w:val="Sales Tax:"/>
            <w:tag w:val="Sales Tax:"/>
            <w:id w:val="1543863646"/>
            <w:placeholder>
              <w:docPart w:val="3F790A54F84A4BAB926B323F79FF0463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1A66FF7D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Sales Tax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7C642AE9" w14:textId="75B55B07" w:rsidR="00A340F2" w:rsidRDefault="00D82D14" w:rsidP="002F5404">
            <w:pPr>
              <w:jc w:val="right"/>
            </w:pPr>
            <w:r>
              <w:t>N/A</w:t>
            </w:r>
          </w:p>
        </w:tc>
      </w:tr>
      <w:tr w:rsidR="00A340F2" w14:paraId="0CF23B45" w14:textId="77777777" w:rsidTr="00EB63A0">
        <w:trPr>
          <w:trHeight w:hRule="exact" w:val="288"/>
        </w:trPr>
        <w:sdt>
          <w:sdtPr>
            <w:rPr>
              <w:sz w:val="24"/>
            </w:rPr>
            <w:alias w:val="Total:"/>
            <w:tag w:val="Total:"/>
            <w:id w:val="-1550988335"/>
            <w:placeholder>
              <w:docPart w:val="54463B908603406099AD7878E0A1C1B4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08D65697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21C490C3" w14:textId="4C67B743" w:rsidR="00A340F2" w:rsidRDefault="000B7403" w:rsidP="002F5404">
            <w:pPr>
              <w:jc w:val="right"/>
            </w:pPr>
            <w:r>
              <w:t>$</w:t>
            </w:r>
            <w:r w:rsidR="00D82D14">
              <w:t>1000</w:t>
            </w:r>
            <w:r>
              <w:t>.00</w:t>
            </w:r>
          </w:p>
        </w:tc>
      </w:tr>
    </w:tbl>
    <w:p w14:paraId="56D96346" w14:textId="77777777" w:rsidR="00D82D14" w:rsidRDefault="00D82D14" w:rsidP="00A36725">
      <w:pPr>
        <w:rPr>
          <w:sz w:val="22"/>
          <w:szCs w:val="22"/>
        </w:rPr>
      </w:pPr>
    </w:p>
    <w:p w14:paraId="5F879662" w14:textId="6ACBCA17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 xml:space="preserve">Mike, </w:t>
      </w:r>
      <w:proofErr w:type="gramStart"/>
      <w:r w:rsidRPr="00D82D14">
        <w:rPr>
          <w:sz w:val="22"/>
          <w:szCs w:val="22"/>
        </w:rPr>
        <w:t>Thank</w:t>
      </w:r>
      <w:proofErr w:type="gramEnd"/>
      <w:r w:rsidRPr="00D82D14">
        <w:rPr>
          <w:sz w:val="22"/>
          <w:szCs w:val="22"/>
        </w:rPr>
        <w:t xml:space="preserve"> you for your support and </w:t>
      </w:r>
      <w:r>
        <w:rPr>
          <w:sz w:val="22"/>
          <w:szCs w:val="22"/>
        </w:rPr>
        <w:t xml:space="preserve">I </w:t>
      </w:r>
      <w:r w:rsidRPr="00D82D14">
        <w:rPr>
          <w:sz w:val="22"/>
          <w:szCs w:val="22"/>
        </w:rPr>
        <w:t xml:space="preserve">will be </w:t>
      </w:r>
      <w:r>
        <w:rPr>
          <w:sz w:val="22"/>
          <w:szCs w:val="22"/>
        </w:rPr>
        <w:t>sure</w:t>
      </w:r>
      <w:r w:rsidRPr="00D82D14">
        <w:rPr>
          <w:sz w:val="22"/>
          <w:szCs w:val="22"/>
        </w:rPr>
        <w:t xml:space="preserve"> that you and </w:t>
      </w:r>
      <w:proofErr w:type="spellStart"/>
      <w:r w:rsidR="008D0C98">
        <w:rPr>
          <w:sz w:val="22"/>
          <w:szCs w:val="22"/>
        </w:rPr>
        <w:t>Orban</w:t>
      </w:r>
      <w:proofErr w:type="spellEnd"/>
      <w:r w:rsidR="008D0C98">
        <w:rPr>
          <w:sz w:val="22"/>
          <w:szCs w:val="22"/>
        </w:rPr>
        <w:t xml:space="preserve"> Labs</w:t>
      </w:r>
      <w:r w:rsidRPr="00D82D14">
        <w:rPr>
          <w:sz w:val="22"/>
          <w:szCs w:val="22"/>
        </w:rPr>
        <w:t xml:space="preserve"> get </w:t>
      </w:r>
    </w:p>
    <w:p w14:paraId="135E540A" w14:textId="108B3260" w:rsidR="00D82D14" w:rsidRPr="00D82D14" w:rsidRDefault="00D82D14" w:rsidP="00A36725">
      <w:pPr>
        <w:rPr>
          <w:sz w:val="22"/>
          <w:szCs w:val="22"/>
        </w:rPr>
      </w:pPr>
      <w:r>
        <w:rPr>
          <w:sz w:val="22"/>
          <w:szCs w:val="22"/>
        </w:rPr>
        <w:t>proper</w:t>
      </w:r>
      <w:r w:rsidRPr="00D82D14">
        <w:rPr>
          <w:sz w:val="22"/>
          <w:szCs w:val="22"/>
        </w:rPr>
        <w:t xml:space="preserve"> recognition at the event.</w:t>
      </w:r>
    </w:p>
    <w:p w14:paraId="0A831630" w14:textId="77777777" w:rsidR="00D82D14" w:rsidRDefault="00D82D14" w:rsidP="00A36725">
      <w:pPr>
        <w:rPr>
          <w:sz w:val="22"/>
          <w:szCs w:val="22"/>
        </w:rPr>
      </w:pPr>
    </w:p>
    <w:p w14:paraId="2475E8A9" w14:textId="47184E5D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>Kindest regards,</w:t>
      </w:r>
    </w:p>
    <w:p w14:paraId="4648B075" w14:textId="6DA652A4" w:rsidR="00D82D14" w:rsidRPr="00D82D14" w:rsidRDefault="00D82D14" w:rsidP="00A36725">
      <w:pPr>
        <w:rPr>
          <w:sz w:val="22"/>
          <w:szCs w:val="22"/>
        </w:rPr>
      </w:pPr>
    </w:p>
    <w:p w14:paraId="20BD4B20" w14:textId="06504430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>Michael Brooks</w:t>
      </w:r>
    </w:p>
    <w:p w14:paraId="50548881" w14:textId="11CDD22D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>Treasurer SBE Chapter 16</w:t>
      </w:r>
    </w:p>
    <w:sectPr w:rsidR="00D82D14" w:rsidRPr="00D82D14" w:rsidSect="002B06E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B6CE" w14:textId="77777777" w:rsidR="00F7394A" w:rsidRDefault="00F7394A">
      <w:pPr>
        <w:spacing w:line="240" w:lineRule="auto"/>
      </w:pPr>
      <w:r>
        <w:separator/>
      </w:r>
    </w:p>
    <w:p w14:paraId="22F1F27A" w14:textId="77777777" w:rsidR="00F7394A" w:rsidRDefault="00F7394A"/>
  </w:endnote>
  <w:endnote w:type="continuationSeparator" w:id="0">
    <w:p w14:paraId="2D524925" w14:textId="77777777" w:rsidR="00F7394A" w:rsidRDefault="00F7394A">
      <w:pPr>
        <w:spacing w:line="240" w:lineRule="auto"/>
      </w:pPr>
      <w:r>
        <w:continuationSeparator/>
      </w:r>
    </w:p>
    <w:p w14:paraId="48CCD035" w14:textId="77777777" w:rsidR="00F7394A" w:rsidRDefault="00F73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15F2" w14:textId="77777777" w:rsidR="007201A7" w:rsidRDefault="007201A7">
    <w:pPr>
      <w:pStyle w:val="Footer"/>
    </w:pPr>
  </w:p>
  <w:p w14:paraId="17279D6A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520F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C1A15A" wp14:editId="2B580344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F5F670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C1A15A" id="Freeform: Shape 8" o:spid="_x0000_s1027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46F5F670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F5E7" w14:textId="77777777" w:rsidR="00F7394A" w:rsidRDefault="00F7394A">
      <w:pPr>
        <w:spacing w:line="240" w:lineRule="auto"/>
      </w:pPr>
      <w:r>
        <w:separator/>
      </w:r>
    </w:p>
    <w:p w14:paraId="4872595D" w14:textId="77777777" w:rsidR="00F7394A" w:rsidRDefault="00F7394A"/>
  </w:footnote>
  <w:footnote w:type="continuationSeparator" w:id="0">
    <w:p w14:paraId="205B4702" w14:textId="77777777" w:rsidR="00F7394A" w:rsidRDefault="00F7394A">
      <w:pPr>
        <w:spacing w:line="240" w:lineRule="auto"/>
      </w:pPr>
      <w:r>
        <w:continuationSeparator/>
      </w:r>
    </w:p>
    <w:p w14:paraId="68BFE26E" w14:textId="77777777" w:rsidR="00F7394A" w:rsidRDefault="00F73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B9" w14:textId="77777777" w:rsidR="007201A7" w:rsidRDefault="007201A7"/>
  <w:p w14:paraId="7A3130A1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BE10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50CB75" wp14:editId="5D9A1FC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820E0F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50CB75" id="Freeform: Shape 5" o:spid="_x0000_s1026" alt="Green gradient in rectangl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6A820E0F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941712">
    <w:abstractNumId w:val="9"/>
  </w:num>
  <w:num w:numId="2" w16cid:durableId="1496531887">
    <w:abstractNumId w:val="7"/>
  </w:num>
  <w:num w:numId="3" w16cid:durableId="665980485">
    <w:abstractNumId w:val="6"/>
  </w:num>
  <w:num w:numId="4" w16cid:durableId="1592010449">
    <w:abstractNumId w:val="5"/>
  </w:num>
  <w:num w:numId="5" w16cid:durableId="1732001185">
    <w:abstractNumId w:val="4"/>
  </w:num>
  <w:num w:numId="6" w16cid:durableId="1456674493">
    <w:abstractNumId w:val="8"/>
  </w:num>
  <w:num w:numId="7" w16cid:durableId="2098819891">
    <w:abstractNumId w:val="3"/>
  </w:num>
  <w:num w:numId="8" w16cid:durableId="1975943018">
    <w:abstractNumId w:val="2"/>
  </w:num>
  <w:num w:numId="9" w16cid:durableId="1806435578">
    <w:abstractNumId w:val="1"/>
  </w:num>
  <w:num w:numId="10" w16cid:durableId="180920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D"/>
    <w:rsid w:val="00064E3E"/>
    <w:rsid w:val="00077551"/>
    <w:rsid w:val="000A6E91"/>
    <w:rsid w:val="000B7403"/>
    <w:rsid w:val="000E5869"/>
    <w:rsid w:val="000E7C40"/>
    <w:rsid w:val="001817A4"/>
    <w:rsid w:val="001A035C"/>
    <w:rsid w:val="001D1771"/>
    <w:rsid w:val="0020743A"/>
    <w:rsid w:val="002400DD"/>
    <w:rsid w:val="002450DA"/>
    <w:rsid w:val="00263E3B"/>
    <w:rsid w:val="00264280"/>
    <w:rsid w:val="002A107B"/>
    <w:rsid w:val="002B06E9"/>
    <w:rsid w:val="002E7603"/>
    <w:rsid w:val="002F5404"/>
    <w:rsid w:val="00316D06"/>
    <w:rsid w:val="003D23A0"/>
    <w:rsid w:val="004858C9"/>
    <w:rsid w:val="004870D2"/>
    <w:rsid w:val="004A10E9"/>
    <w:rsid w:val="005E394D"/>
    <w:rsid w:val="00662DFA"/>
    <w:rsid w:val="006B4542"/>
    <w:rsid w:val="006F038A"/>
    <w:rsid w:val="007201A7"/>
    <w:rsid w:val="007B4FC5"/>
    <w:rsid w:val="007E0DF2"/>
    <w:rsid w:val="007E1D3F"/>
    <w:rsid w:val="00865DB9"/>
    <w:rsid w:val="00873589"/>
    <w:rsid w:val="0089202B"/>
    <w:rsid w:val="008B5297"/>
    <w:rsid w:val="008D0C98"/>
    <w:rsid w:val="009415D1"/>
    <w:rsid w:val="00947F34"/>
    <w:rsid w:val="009D3F3C"/>
    <w:rsid w:val="00A340F2"/>
    <w:rsid w:val="00A36725"/>
    <w:rsid w:val="00B66C63"/>
    <w:rsid w:val="00B727BE"/>
    <w:rsid w:val="00BC7482"/>
    <w:rsid w:val="00CE3710"/>
    <w:rsid w:val="00CF2287"/>
    <w:rsid w:val="00D33124"/>
    <w:rsid w:val="00D73210"/>
    <w:rsid w:val="00D82D14"/>
    <w:rsid w:val="00EB63A0"/>
    <w:rsid w:val="00EC16CD"/>
    <w:rsid w:val="00F65B05"/>
    <w:rsid w:val="00F7394A"/>
    <w:rsid w:val="00FE0263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D1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ike@daysequerr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b\AppData\Local\Microsoft\Office\16.0\DTS\en-US%7b1B12DE69-4C45-4BF7-AD6D-DB839266D3E7%7d\%7b3081CA4B-A7FF-4D28-BE87-99602FE5ECE4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2E28329D0D4450B0195FA4FCA6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D4F77-3EAF-431F-9CDA-1ACD0C9EA30A}"/>
      </w:docPartPr>
      <w:docPartBody>
        <w:p w:rsidR="00FE18BF" w:rsidRDefault="009B6092">
          <w:pPr>
            <w:pStyle w:val="992E28329D0D4450B0195FA4FCA6EDA7"/>
          </w:pPr>
          <w:r w:rsidRPr="00064E3E">
            <w:t>INVOICe</w:t>
          </w:r>
        </w:p>
      </w:docPartBody>
    </w:docPart>
    <w:docPart>
      <w:docPartPr>
        <w:name w:val="6BFBCA06DDF9453ABCB16940EA49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C6D40-52B0-4357-A111-01DF791356BB}"/>
      </w:docPartPr>
      <w:docPartBody>
        <w:p w:rsidR="00FE18BF" w:rsidRDefault="009B6092">
          <w:pPr>
            <w:pStyle w:val="6BFBCA06DDF9453ABCB16940EA49E1BB"/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3469FF8744364D139629584D2400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DB6B-3D54-4BDA-A623-964853E7F9CC}"/>
      </w:docPartPr>
      <w:docPartBody>
        <w:p w:rsidR="00FE18BF" w:rsidRDefault="009B6092">
          <w:pPr>
            <w:pStyle w:val="3469FF8744364D139629584D240082A8"/>
          </w:pPr>
          <w:r w:rsidRPr="00064E3E">
            <w:rPr>
              <w:rFonts w:asciiTheme="majorHAnsi" w:hAnsiTheme="majorHAnsi"/>
              <w:color w:val="000000" w:themeColor="text1"/>
              <w:sz w:val="32"/>
              <w:szCs w:val="32"/>
            </w:rPr>
            <w:t>INVOICE NO</w:t>
          </w:r>
        </w:p>
      </w:docPartBody>
    </w:docPart>
    <w:docPart>
      <w:docPartPr>
        <w:name w:val="341E6E0025A144C785A456AC1530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8F1C3-8CE0-4A3C-8D37-03F5C40E9B50}"/>
      </w:docPartPr>
      <w:docPartBody>
        <w:p w:rsidR="00FE18BF" w:rsidRDefault="009B6092">
          <w:pPr>
            <w:pStyle w:val="341E6E0025A144C785A456AC1530552A"/>
          </w:pPr>
          <w:r w:rsidRPr="00064E3E">
            <w:rPr>
              <w:rFonts w:asciiTheme="majorHAnsi" w:hAnsiTheme="majorHAnsi"/>
              <w:color w:val="000000" w:themeColor="text1"/>
              <w:sz w:val="24"/>
              <w:szCs w:val="24"/>
            </w:rPr>
            <w:t>INVOICE TO</w:t>
          </w:r>
        </w:p>
      </w:docPartBody>
    </w:docPart>
    <w:docPart>
      <w:docPartPr>
        <w:name w:val="2DF6A993DC8E4C3EADCC8420EA561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EFE7B-AAAE-41A2-9ADC-32BDFE104A40}"/>
      </w:docPartPr>
      <w:docPartBody>
        <w:p w:rsidR="00FE18BF" w:rsidRDefault="009B6092">
          <w:pPr>
            <w:pStyle w:val="2DF6A993DC8E4C3EADCC8420EA561CAB"/>
          </w:pPr>
          <w:r>
            <w:t>Job</w:t>
          </w:r>
        </w:p>
      </w:docPartBody>
    </w:docPart>
    <w:docPart>
      <w:docPartPr>
        <w:name w:val="E148F6324D47432B8AF0E9BFC8AC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7334-52F8-4D49-B9AB-6BAE0A7D3B49}"/>
      </w:docPartPr>
      <w:docPartBody>
        <w:p w:rsidR="00FE18BF" w:rsidRDefault="009B6092">
          <w:pPr>
            <w:pStyle w:val="E148F6324D47432B8AF0E9BFC8AC2D51"/>
          </w:pPr>
          <w:r>
            <w:t>Payment Terms</w:t>
          </w:r>
        </w:p>
      </w:docPartBody>
    </w:docPart>
    <w:docPart>
      <w:docPartPr>
        <w:name w:val="DB9F9BD731954980BAE2EB55F50D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B152-5A60-4410-B1EC-F0FAF0170C96}"/>
      </w:docPartPr>
      <w:docPartBody>
        <w:p w:rsidR="00FE18BF" w:rsidRDefault="009B6092">
          <w:pPr>
            <w:pStyle w:val="DB9F9BD731954980BAE2EB55F50D68CB"/>
          </w:pPr>
          <w:r>
            <w:t>Quantity</w:t>
          </w:r>
        </w:p>
      </w:docPartBody>
    </w:docPart>
    <w:docPart>
      <w:docPartPr>
        <w:name w:val="D583A79CE5F24D8B8B2B716F7F5B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DB40B-9D1D-41D3-99EF-8B1920110B8D}"/>
      </w:docPartPr>
      <w:docPartBody>
        <w:p w:rsidR="00FE18BF" w:rsidRDefault="009B6092">
          <w:pPr>
            <w:pStyle w:val="D583A79CE5F24D8B8B2B716F7F5B4609"/>
          </w:pPr>
          <w:r>
            <w:t>Description</w:t>
          </w:r>
        </w:p>
      </w:docPartBody>
    </w:docPart>
    <w:docPart>
      <w:docPartPr>
        <w:name w:val="8A7F153D68C6465BAD73DD8EADD6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CC67-4967-4E6B-8B0E-4DC9769A9525}"/>
      </w:docPartPr>
      <w:docPartBody>
        <w:p w:rsidR="00FE18BF" w:rsidRDefault="009B6092">
          <w:pPr>
            <w:pStyle w:val="8A7F153D68C6465BAD73DD8EADD60375"/>
          </w:pPr>
          <w:r>
            <w:t>Unit Price</w:t>
          </w:r>
        </w:p>
      </w:docPartBody>
    </w:docPart>
    <w:docPart>
      <w:docPartPr>
        <w:name w:val="637FBFAE1109410FA3F94A113614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CA527-0490-4717-B455-E655B9A3F96F}"/>
      </w:docPartPr>
      <w:docPartBody>
        <w:p w:rsidR="00FE18BF" w:rsidRDefault="009B6092">
          <w:pPr>
            <w:pStyle w:val="637FBFAE1109410FA3F94A113614098F"/>
          </w:pPr>
          <w:r>
            <w:t>Line Total</w:t>
          </w:r>
        </w:p>
      </w:docPartBody>
    </w:docPart>
    <w:docPart>
      <w:docPartPr>
        <w:name w:val="4C5B1172B72C4B26AACFF39C8877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F960-C588-46E8-9089-EB133B3F6003}"/>
      </w:docPartPr>
      <w:docPartBody>
        <w:p w:rsidR="00FE18BF" w:rsidRDefault="009B6092">
          <w:pPr>
            <w:pStyle w:val="4C5B1172B72C4B26AACFF39C88772D41"/>
          </w:pPr>
          <w:r>
            <w:t>Product</w:t>
          </w:r>
        </w:p>
      </w:docPartBody>
    </w:docPart>
    <w:docPart>
      <w:docPartPr>
        <w:name w:val="6262C41221FD45D985396CAB17B6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09A5-45A1-4446-99DE-27656AE6E364}"/>
      </w:docPartPr>
      <w:docPartBody>
        <w:p w:rsidR="00FE18BF" w:rsidRDefault="009B6092">
          <w:pPr>
            <w:pStyle w:val="6262C41221FD45D985396CAB17B6689F"/>
          </w:pPr>
          <w:r>
            <w:rPr>
              <w:sz w:val="24"/>
            </w:rPr>
            <w:t>Subtotal</w:t>
          </w:r>
        </w:p>
      </w:docPartBody>
    </w:docPart>
    <w:docPart>
      <w:docPartPr>
        <w:name w:val="3F790A54F84A4BAB926B323F79FF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6DBA-B661-47C7-8937-2F9A0E703561}"/>
      </w:docPartPr>
      <w:docPartBody>
        <w:p w:rsidR="00FE18BF" w:rsidRDefault="009B6092">
          <w:pPr>
            <w:pStyle w:val="3F790A54F84A4BAB926B323F79FF0463"/>
          </w:pPr>
          <w:r>
            <w:rPr>
              <w:sz w:val="24"/>
            </w:rPr>
            <w:t>Sales Tax</w:t>
          </w:r>
        </w:p>
      </w:docPartBody>
    </w:docPart>
    <w:docPart>
      <w:docPartPr>
        <w:name w:val="54463B908603406099AD7878E0A1C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F1B86-6B2F-4A73-8D0F-BB46222CB445}"/>
      </w:docPartPr>
      <w:docPartBody>
        <w:p w:rsidR="00FE18BF" w:rsidRDefault="009B6092">
          <w:pPr>
            <w:pStyle w:val="54463B908603406099AD7878E0A1C1B4"/>
          </w:pPr>
          <w:r>
            <w:rPr>
              <w:sz w:val="24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92"/>
    <w:rsid w:val="008D6BFC"/>
    <w:rsid w:val="009B6092"/>
    <w:rsid w:val="00AF56D0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2E28329D0D4450B0195FA4FCA6EDA7">
    <w:name w:val="992E28329D0D4450B0195FA4FCA6EDA7"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Theme="majorHAnsi" w:hAnsiTheme="majorHAnsi"/>
      <w:color w:val="000000" w:themeColor="text1"/>
      <w:sz w:val="32"/>
      <w:szCs w:val="3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sz w:val="32"/>
      <w:szCs w:val="32"/>
      <w:lang w:eastAsia="ja-JP"/>
    </w:rPr>
  </w:style>
  <w:style w:type="paragraph" w:customStyle="1" w:styleId="6BFBCA06DDF9453ABCB16940EA49E1BB">
    <w:name w:val="6BFBCA06DDF9453ABCB16940EA49E1BB"/>
  </w:style>
  <w:style w:type="paragraph" w:customStyle="1" w:styleId="3469FF8744364D139629584D240082A8">
    <w:name w:val="3469FF8744364D139629584D240082A8"/>
  </w:style>
  <w:style w:type="paragraph" w:customStyle="1" w:styleId="341E6E0025A144C785A456AC1530552A">
    <w:name w:val="341E6E0025A144C785A456AC1530552A"/>
  </w:style>
  <w:style w:type="paragraph" w:customStyle="1" w:styleId="2DF6A993DC8E4C3EADCC8420EA561CAB">
    <w:name w:val="2DF6A993DC8E4C3EADCC8420EA561CAB"/>
  </w:style>
  <w:style w:type="paragraph" w:customStyle="1" w:styleId="E148F6324D47432B8AF0E9BFC8AC2D51">
    <w:name w:val="E148F6324D47432B8AF0E9BFC8AC2D51"/>
  </w:style>
  <w:style w:type="paragraph" w:customStyle="1" w:styleId="DB9F9BD731954980BAE2EB55F50D68CB">
    <w:name w:val="DB9F9BD731954980BAE2EB55F50D68CB"/>
  </w:style>
  <w:style w:type="paragraph" w:customStyle="1" w:styleId="D583A79CE5F24D8B8B2B716F7F5B4609">
    <w:name w:val="D583A79CE5F24D8B8B2B716F7F5B4609"/>
  </w:style>
  <w:style w:type="paragraph" w:customStyle="1" w:styleId="8A7F153D68C6465BAD73DD8EADD60375">
    <w:name w:val="8A7F153D68C6465BAD73DD8EADD60375"/>
  </w:style>
  <w:style w:type="paragraph" w:customStyle="1" w:styleId="637FBFAE1109410FA3F94A113614098F">
    <w:name w:val="637FBFAE1109410FA3F94A113614098F"/>
  </w:style>
  <w:style w:type="paragraph" w:customStyle="1" w:styleId="4C5B1172B72C4B26AACFF39C88772D41">
    <w:name w:val="4C5B1172B72C4B26AACFF39C88772D41"/>
  </w:style>
  <w:style w:type="paragraph" w:customStyle="1" w:styleId="6262C41221FD45D985396CAB17B6689F">
    <w:name w:val="6262C41221FD45D985396CAB17B6689F"/>
  </w:style>
  <w:style w:type="paragraph" w:customStyle="1" w:styleId="3F790A54F84A4BAB926B323F79FF0463">
    <w:name w:val="3F790A54F84A4BAB926B323F79FF0463"/>
  </w:style>
  <w:style w:type="paragraph" w:customStyle="1" w:styleId="54463B908603406099AD7878E0A1C1B4">
    <w:name w:val="54463B908603406099AD7878E0A1C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{3081CA4B-A7FF-4D28-BE87-99602FE5ECE4}tf16402400_win32.dotx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2022-12-09T23:42:00Z</dcterms:created>
  <dcterms:modified xsi:type="dcterms:W3CDTF">2022-12-16T17:15:00Z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